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9D3C" w14:textId="77777777" w:rsidR="00CC13AA" w:rsidRDefault="00E871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BDM Sister’s Group Home, LLC.</w:t>
      </w:r>
    </w:p>
    <w:p w14:paraId="5858F77D" w14:textId="77777777" w:rsidR="00CC13AA" w:rsidRDefault="00E871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EMPLOYMENT / JOB APPLICATION</w:t>
      </w:r>
    </w:p>
    <w:p w14:paraId="681B5771" w14:textId="77777777" w:rsidR="00CC13AA" w:rsidRDefault="00CC13AA">
      <w:pPr>
        <w:jc w:val="center"/>
        <w:rPr>
          <w:rFonts w:ascii="Arial" w:hAnsi="Arial" w:cs="Arial"/>
          <w:b/>
          <w:sz w:val="36"/>
          <w:szCs w:val="36"/>
        </w:rPr>
      </w:pPr>
    </w:p>
    <w:p w14:paraId="7BF66C81" w14:textId="77777777" w:rsidR="00CC13AA" w:rsidRDefault="00CC13AA">
      <w:pPr>
        <w:jc w:val="center"/>
        <w:rPr>
          <w:rFonts w:ascii="Arial" w:hAnsi="Arial" w:cs="Arial"/>
          <w:b/>
          <w:sz w:val="36"/>
          <w:szCs w:val="36"/>
        </w:rPr>
      </w:pPr>
    </w:p>
    <w:p w14:paraId="37AD84A1" w14:textId="77777777" w:rsidR="00CC13AA" w:rsidRDefault="00E871A9">
      <w:r>
        <w:rPr>
          <w:noProof/>
          <w:color w:val="FF0000"/>
        </w:rPr>
        <w:drawing>
          <wp:inline distT="0" distB="0" distL="0" distR="0" wp14:anchorId="5E270131" wp14:editId="196595E9">
            <wp:extent cx="5638592" cy="3332155"/>
            <wp:effectExtent l="0" t="0" r="208" b="1595"/>
            <wp:docPr id="2" name="Picture 3" descr="C:\Users\starlain.neloms\AppData\Local\Microsoft\Windows\Temporary Internet Files\Content.Outlook\AJ0RKEIG\IMG_77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592" cy="33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6C5E065" w14:textId="77777777" w:rsidR="00CC13AA" w:rsidRDefault="00CC13AA">
      <w:pPr>
        <w:jc w:val="center"/>
        <w:rPr>
          <w:rFonts w:ascii="Arial" w:hAnsi="Arial" w:cs="Arial"/>
          <w:b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2DB3C12A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363E" w14:textId="77777777" w:rsidR="00CC13AA" w:rsidRDefault="00E871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64063D86" w14:textId="77777777" w:rsidR="00CC13AA" w:rsidRDefault="00CC13AA">
      <w:pPr>
        <w:rPr>
          <w:rFonts w:ascii="Arial" w:hAnsi="Arial" w:cs="Arial"/>
          <w:b/>
          <w:sz w:val="16"/>
          <w:szCs w:val="16"/>
        </w:rPr>
      </w:pPr>
    </w:p>
    <w:p w14:paraId="5E7332A4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046AAC2D" w14:textId="77777777" w:rsidR="00CC13AA" w:rsidRDefault="00E871A9">
      <w:r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</w:t>
      </w:r>
    </w:p>
    <w:p w14:paraId="0B5BF1B9" w14:textId="77777777" w:rsidR="00CC13AA" w:rsidRDefault="00E871A9"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</w:t>
      </w:r>
      <w:r>
        <w:rPr>
          <w:rFonts w:ascii="Arial" w:hAnsi="Arial" w:cs="Arial"/>
          <w:sz w:val="16"/>
          <w:szCs w:val="16"/>
        </w:rPr>
        <w:t xml:space="preserve">                             Middle                              Last       </w:t>
      </w:r>
    </w:p>
    <w:p w14:paraId="61550299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55190DC" w14:textId="77777777" w:rsidR="00CC13AA" w:rsidRDefault="00E871A9">
      <w:r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</w:t>
      </w:r>
    </w:p>
    <w:p w14:paraId="752F0343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Apt/Suite         </w:t>
      </w:r>
    </w:p>
    <w:p w14:paraId="279D1C26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14DAC8E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_____________________________________________________________</w:t>
      </w:r>
    </w:p>
    <w:p w14:paraId="2BE199C1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</w:t>
      </w:r>
      <w:r>
        <w:rPr>
          <w:rFonts w:ascii="Arial" w:hAnsi="Arial" w:cs="Arial"/>
          <w:sz w:val="16"/>
          <w:szCs w:val="16"/>
        </w:rPr>
        <w:t xml:space="preserve">                State                                                      Zip Code         </w:t>
      </w:r>
    </w:p>
    <w:p w14:paraId="08D4569C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50B5BD0" w14:textId="77777777" w:rsidR="00CC13AA" w:rsidRDefault="00E871A9">
      <w:r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</w:t>
      </w:r>
    </w:p>
    <w:p w14:paraId="2FCE1CCB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1133769C" w14:textId="77777777" w:rsidR="00CC13AA" w:rsidRDefault="00E871A9">
      <w:r>
        <w:rPr>
          <w:rFonts w:ascii="Arial" w:hAnsi="Arial" w:cs="Arial"/>
          <w:b/>
          <w:sz w:val="22"/>
          <w:szCs w:val="22"/>
        </w:rPr>
        <w:t>SOCIAL SECURITY NUMBER (SSN):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_____-____-_____   </w:t>
      </w:r>
    </w:p>
    <w:p w14:paraId="7E59F07F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B6C3052" w14:textId="77777777" w:rsidR="00CC13AA" w:rsidRDefault="00E871A9">
      <w:pPr>
        <w:shd w:val="clear" w:color="auto" w:fill="FFFFFF"/>
      </w:pPr>
      <w:r>
        <w:rPr>
          <w:rFonts w:ascii="Arial" w:hAnsi="Arial" w:cs="Arial"/>
          <w:b/>
          <w:sz w:val="22"/>
          <w:szCs w:val="22"/>
        </w:rPr>
        <w:t>DATE AVAILABLE: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__________________ </w:t>
      </w:r>
      <w:r>
        <w:rPr>
          <w:rFonts w:ascii="Arial" w:hAnsi="Arial" w:cs="Arial"/>
          <w:b/>
          <w:sz w:val="22"/>
          <w:szCs w:val="22"/>
        </w:rPr>
        <w:t>DES</w:t>
      </w:r>
      <w:r>
        <w:rPr>
          <w:rFonts w:ascii="Arial" w:hAnsi="Arial" w:cs="Arial"/>
          <w:b/>
          <w:sz w:val="22"/>
          <w:szCs w:val="22"/>
        </w:rPr>
        <w:t>IRED PAY</w:t>
      </w:r>
      <w:r>
        <w:rPr>
          <w:rFonts w:ascii="Arial" w:hAnsi="Arial" w:cs="Arial"/>
          <w:sz w:val="22"/>
          <w:szCs w:val="22"/>
        </w:rPr>
        <w:t>: 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</w:p>
    <w:p w14:paraId="6086A11D" w14:textId="77777777" w:rsidR="00CC13AA" w:rsidRDefault="00CC13AA">
      <w:pPr>
        <w:shd w:val="clear" w:color="auto" w:fill="FFFFFF"/>
        <w:rPr>
          <w:rFonts w:ascii="Arial" w:hAnsi="Arial" w:cs="Arial"/>
          <w:b/>
          <w:sz w:val="16"/>
          <w:szCs w:val="16"/>
          <w14:shadow w14:blurRad="50749" w14:dist="50749" w14:dir="5400000" w14:sx="100000" w14:sy="100000" w14:kx="0" w14:ky="0" w14:algn="b">
            <w14:srgbClr w14:val="FFFFFF"/>
          </w14:shadow>
        </w:rPr>
      </w:pPr>
    </w:p>
    <w:p w14:paraId="27DFC1E2" w14:textId="77777777" w:rsidR="00CC13AA" w:rsidRDefault="00E871A9">
      <w:pPr>
        <w:shd w:val="clear" w:color="auto" w:fill="FFFFFF"/>
      </w:pPr>
      <w:r>
        <w:rPr>
          <w:rFonts w:ascii="Arial" w:hAnsi="Arial" w:cs="Arial"/>
          <w:b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POSITION APPLIED FOR:</w:t>
      </w:r>
      <w:r>
        <w:rPr>
          <w:rFonts w:ascii="Arial" w:hAnsi="Arial" w:cs="Arial"/>
          <w:b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>_________________________________________________</w:t>
      </w:r>
    </w:p>
    <w:p w14:paraId="4E1DC79A" w14:textId="77777777" w:rsidR="00CC13AA" w:rsidRDefault="00CC13AA">
      <w:pPr>
        <w:shd w:val="clear" w:color="auto" w:fill="FFFFFF"/>
        <w:rPr>
          <w:rFonts w:ascii="Arial" w:hAnsi="Arial" w:cs="Arial"/>
          <w:sz w:val="16"/>
          <w:szCs w:val="16"/>
          <w14:shadow w14:blurRad="50749" w14:dist="50749" w14:dir="5400000" w14:sx="100000" w14:sy="100000" w14:kx="0" w14:ky="0" w14:algn="b">
            <w14:srgbClr w14:val="FFFFFF"/>
          </w14:shadow>
        </w:rPr>
      </w:pPr>
    </w:p>
    <w:p w14:paraId="677F4A3E" w14:textId="77777777" w:rsidR="00CC13AA" w:rsidRDefault="00E871A9">
      <w:pPr>
        <w:shd w:val="clear" w:color="auto" w:fill="FFFFFF"/>
      </w:pPr>
      <w:r>
        <w:rPr>
          <w:rFonts w:ascii="Arial" w:hAnsi="Arial" w:cs="Arial"/>
          <w:b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EMPLOYMENT DESIRED:</w:t>
      </w:r>
      <w:r>
        <w:rPr>
          <w:rFonts w:ascii="Arial" w:hAnsi="Arial" w:cs="Arial"/>
          <w:b/>
          <w14:shadow w14:blurRad="50749" w14:dist="50749" w14:dir="5400000" w14:sx="100000" w14:sy="100000" w14:kx="0" w14:ky="0" w14:algn="b">
            <w14:srgbClr w14:val="FFFFFF"/>
          </w14:shadow>
        </w:rPr>
        <w:t xml:space="preserve">  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Arial" w:hAnsi="Arial" w:cs="Arial"/>
          <w:sz w:val="16"/>
          <w:szCs w:val="16"/>
          <w14:shadow w14:blurRad="50749" w14:dist="50749" w14:dir="5400000" w14:sx="100000" w14:sy="100000" w14:kx="0" w14:ky="0" w14:algn="b">
            <w14:srgbClr w14:val="FFFFFF"/>
          </w14:shadow>
        </w:rPr>
        <w:t>FULL-</w:t>
      </w:r>
      <w:proofErr w:type="gramStart"/>
      <w:r>
        <w:rPr>
          <w:rFonts w:ascii="Arial" w:hAnsi="Arial" w:cs="Arial"/>
          <w:sz w:val="16"/>
          <w:szCs w:val="16"/>
          <w14:shadow w14:blurRad="50749" w14:dist="50749" w14:dir="5400000" w14:sx="100000" w14:sy="100000" w14:kx="0" w14:ky="0" w14:algn="b">
            <w14:srgbClr w14:val="FFFFFF"/>
          </w14:shadow>
        </w:rPr>
        <w:t xml:space="preserve">TIME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Arial" w:hAnsi="Arial" w:cs="Arial"/>
          <w:sz w:val="16"/>
          <w:szCs w:val="16"/>
          <w14:shadow w14:blurRad="50749" w14:dist="50749" w14:dir="5400000" w14:sx="100000" w14:sy="100000" w14:kx="0" w14:ky="0" w14:algn="b">
            <w14:srgbClr w14:val="FFFFFF"/>
          </w14:shadow>
        </w:rPr>
        <w:t xml:space="preserve">PART-TIME  </w:t>
      </w:r>
    </w:p>
    <w:p w14:paraId="19500A90" w14:textId="77777777" w:rsidR="00CC13AA" w:rsidRDefault="00CC13AA">
      <w:pPr>
        <w:shd w:val="clear" w:color="auto" w:fill="FFFFFF"/>
        <w:rPr>
          <w:rFonts w:ascii="Arial" w:hAnsi="Arial" w:cs="Arial"/>
          <w:b/>
          <w14:shadow w14:blurRad="50749" w14:dist="50749" w14:dir="5400000" w14:sx="100000" w14:sy="100000" w14:kx="0" w14:ky="0" w14:algn="b">
            <w14:srgbClr w14:val="FFFFFF"/>
          </w14:shadow>
        </w:rPr>
      </w:pPr>
    </w:p>
    <w:p w14:paraId="2EB1E837" w14:textId="77777777" w:rsidR="00CC13AA" w:rsidRDefault="00CC13AA">
      <w:pPr>
        <w:rPr>
          <w:rFonts w:ascii="Arial" w:hAnsi="Arial" w:cs="Arial"/>
          <w:b/>
          <w:sz w:val="16"/>
          <w:szCs w:val="16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2D0E8EC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5EC4" w14:textId="77777777" w:rsidR="00CC13AA" w:rsidRDefault="00E871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ELIGIBILITY</w:t>
            </w:r>
          </w:p>
        </w:tc>
      </w:tr>
    </w:tbl>
    <w:p w14:paraId="2288084A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7B2C7DD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00AA3FFB" w14:textId="77777777" w:rsidR="00CC13AA" w:rsidRDefault="00E871A9">
      <w:r>
        <w:rPr>
          <w:rFonts w:ascii="Arial" w:hAnsi="Arial" w:cs="Arial"/>
          <w:b/>
          <w:sz w:val="22"/>
          <w:szCs w:val="22"/>
        </w:rPr>
        <w:t>ARE YOU LEGALLY ELIGIBLE TO WORK IN THE U.S?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NO*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</w:p>
    <w:p w14:paraId="1E6539BB" w14:textId="77777777" w:rsidR="00CC13AA" w:rsidRDefault="00CC13AA">
      <w:pPr>
        <w:rPr>
          <w:rFonts w:ascii="Arial" w:hAnsi="Arial" w:cs="Arial"/>
          <w:b/>
          <w:sz w:val="16"/>
          <w:szCs w:val="16"/>
        </w:rPr>
      </w:pPr>
    </w:p>
    <w:p w14:paraId="2C648198" w14:textId="77777777" w:rsidR="00CC13AA" w:rsidRDefault="00E871A9">
      <w:r>
        <w:rPr>
          <w:rFonts w:ascii="Arial" w:hAnsi="Arial" w:cs="Arial"/>
          <w:b/>
          <w:sz w:val="22"/>
          <w:szCs w:val="22"/>
        </w:rPr>
        <w:t>HAVE YOU EVER WORKED FOR THIS EMPLOYER?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>YES</w:t>
      </w:r>
      <w:proofErr w:type="gramStart"/>
      <w:r>
        <w:rPr>
          <w:rFonts w:ascii="Arial" w:hAnsi="Arial" w:cs="Arial"/>
          <w:sz w:val="16"/>
          <w:szCs w:val="16"/>
        </w:rPr>
        <w:t xml:space="preserve">*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26CC6E36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0BACE27A" w14:textId="77777777" w:rsidR="00CC13AA" w:rsidRDefault="00E87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WRITE THE START AND END DATES: ____________________________________</w:t>
      </w:r>
    </w:p>
    <w:p w14:paraId="02791DC8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7B782701" w14:textId="77777777" w:rsidR="00CC13AA" w:rsidRDefault="00E871A9">
      <w:r>
        <w:rPr>
          <w:rFonts w:ascii="Arial" w:hAnsi="Arial" w:cs="Arial"/>
          <w:b/>
          <w:sz w:val="22"/>
          <w:szCs w:val="22"/>
        </w:rPr>
        <w:t xml:space="preserve">HAVE YOU EVER BEEN CONVICTED OF A FELONY?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>YES</w:t>
      </w:r>
      <w:proofErr w:type="gramStart"/>
      <w:r>
        <w:rPr>
          <w:rFonts w:ascii="Arial" w:hAnsi="Arial" w:cs="Arial"/>
          <w:sz w:val="16"/>
          <w:szCs w:val="16"/>
        </w:rPr>
        <w:t xml:space="preserve">*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4B7D5367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1F57D4C" w14:textId="77777777" w:rsidR="00CC13AA" w:rsidRDefault="00E87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PLEASE EXPLAIN: ____________________________________________________</w:t>
      </w:r>
    </w:p>
    <w:p w14:paraId="61D48F25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328463AC" w14:textId="77777777" w:rsidR="00CC13AA" w:rsidRDefault="00E871A9">
      <w:r>
        <w:rPr>
          <w:rFonts w:ascii="Arial" w:hAnsi="Arial" w:cs="Arial"/>
          <w:b/>
          <w:sz w:val="22"/>
          <w:szCs w:val="22"/>
        </w:rPr>
        <w:t xml:space="preserve">Have you lived outside of the state OHIO in the last 5 years?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?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>YES</w:t>
      </w:r>
      <w:proofErr w:type="gramStart"/>
      <w:r>
        <w:rPr>
          <w:rFonts w:ascii="Arial" w:hAnsi="Arial" w:cs="Arial"/>
          <w:sz w:val="16"/>
          <w:szCs w:val="16"/>
        </w:rPr>
        <w:t xml:space="preserve">*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1BF0802C" w14:textId="77777777" w:rsidR="00CC13AA" w:rsidRDefault="00E87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__________________________________</w:t>
      </w:r>
    </w:p>
    <w:p w14:paraId="7471E4C8" w14:textId="77777777" w:rsidR="00CC13AA" w:rsidRDefault="00E87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062D3D4" w14:textId="77777777" w:rsidR="00CC13AA" w:rsidRDefault="00E871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*If yes what state: </w:t>
      </w:r>
      <w:r>
        <w:rPr>
          <w:rFonts w:ascii="Arial" w:hAnsi="Arial" w:cs="Arial"/>
          <w:b/>
          <w:sz w:val="22"/>
          <w:szCs w:val="22"/>
        </w:rPr>
        <w:t>____________________________________</w:t>
      </w:r>
    </w:p>
    <w:p w14:paraId="7A653990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85E4971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74343EE7" w14:textId="77777777" w:rsidR="00CC13AA" w:rsidRDefault="00CC13AA">
      <w:pPr>
        <w:rPr>
          <w:rFonts w:ascii="Arial" w:hAnsi="Arial" w:cs="Arial"/>
          <w:b/>
          <w:sz w:val="16"/>
          <w:szCs w:val="16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1A804EE9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0F5E" w14:textId="77777777" w:rsidR="00CC13AA" w:rsidRDefault="00E871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</w:tbl>
    <w:p w14:paraId="475FF83E" w14:textId="77777777" w:rsidR="00CC13AA" w:rsidRDefault="00E871A9"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47C333D2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26A7DC34" w14:textId="77777777" w:rsidR="00CC13AA" w:rsidRDefault="00E871A9">
      <w:r>
        <w:rPr>
          <w:rFonts w:ascii="Arial" w:hAnsi="Arial" w:cs="Arial"/>
          <w:b/>
          <w:sz w:val="22"/>
          <w:szCs w:val="22"/>
        </w:rPr>
        <w:t xml:space="preserve">HIGH SCHOOL: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CITY / STATE: </w:t>
      </w:r>
      <w:r>
        <w:rPr>
          <w:rFonts w:ascii="Arial" w:hAnsi="Arial" w:cs="Arial"/>
        </w:rPr>
        <w:t>_____________________</w:t>
      </w:r>
    </w:p>
    <w:p w14:paraId="10B7735C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68D15A4D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 xml:space="preserve">_____________________ </w:t>
      </w:r>
    </w:p>
    <w:p w14:paraId="4282198F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41B57C5" w14:textId="77777777" w:rsidR="00CC13AA" w:rsidRDefault="00E871A9">
      <w:r>
        <w:rPr>
          <w:rFonts w:ascii="Arial" w:hAnsi="Arial" w:cs="Arial"/>
          <w:sz w:val="22"/>
          <w:szCs w:val="22"/>
        </w:rPr>
        <w:t xml:space="preserve">GRADUATE?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22"/>
          <w:szCs w:val="22"/>
        </w:rPr>
        <w:t xml:space="preserve"> DIPLOMA: </w:t>
      </w:r>
      <w:r>
        <w:rPr>
          <w:rFonts w:ascii="Arial" w:hAnsi="Arial" w:cs="Arial"/>
        </w:rPr>
        <w:t>_____________________</w:t>
      </w:r>
    </w:p>
    <w:p w14:paraId="7802EBB7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319D2CE" w14:textId="77777777" w:rsidR="00CC13AA" w:rsidRDefault="00E871A9">
      <w:r>
        <w:rPr>
          <w:rFonts w:ascii="Arial" w:hAnsi="Arial" w:cs="Arial"/>
          <w:b/>
          <w:sz w:val="22"/>
          <w:szCs w:val="22"/>
        </w:rPr>
        <w:t xml:space="preserve">COLLEGE: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CITY / STATE: </w:t>
      </w:r>
      <w:r>
        <w:rPr>
          <w:rFonts w:ascii="Arial" w:hAnsi="Arial" w:cs="Arial"/>
        </w:rPr>
        <w:t>_____________________</w:t>
      </w:r>
    </w:p>
    <w:p w14:paraId="30B8DE1C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3F2DB7A2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 xml:space="preserve">_____________________ </w:t>
      </w:r>
    </w:p>
    <w:p w14:paraId="57EA8510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AFF8E07" w14:textId="77777777" w:rsidR="00CC13AA" w:rsidRDefault="00E871A9">
      <w:r>
        <w:rPr>
          <w:rFonts w:ascii="Arial" w:hAnsi="Arial" w:cs="Arial"/>
          <w:sz w:val="22"/>
          <w:szCs w:val="22"/>
        </w:rPr>
        <w:t xml:space="preserve">GRADUATE?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DEGREE: </w:t>
      </w:r>
      <w:r>
        <w:rPr>
          <w:rFonts w:ascii="Arial" w:hAnsi="Arial" w:cs="Arial"/>
        </w:rPr>
        <w:t>_____________________</w:t>
      </w:r>
    </w:p>
    <w:p w14:paraId="18F88CDE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240F0D3" w14:textId="77777777" w:rsidR="00CC13AA" w:rsidRDefault="00E871A9">
      <w:r>
        <w:rPr>
          <w:rFonts w:ascii="Arial" w:hAnsi="Arial" w:cs="Arial"/>
          <w:b/>
          <w:sz w:val="22"/>
          <w:szCs w:val="22"/>
        </w:rPr>
        <w:t xml:space="preserve">OTHER: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CITY / STATE: </w:t>
      </w:r>
      <w:r>
        <w:rPr>
          <w:rFonts w:ascii="Arial" w:hAnsi="Arial" w:cs="Arial"/>
        </w:rPr>
        <w:t>_____________________</w:t>
      </w:r>
    </w:p>
    <w:p w14:paraId="60638FC3" w14:textId="77777777" w:rsidR="00CC13AA" w:rsidRDefault="00E871A9"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68F261F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>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_____________________ </w:t>
      </w:r>
    </w:p>
    <w:p w14:paraId="1CB65DE3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B3C9327" w14:textId="77777777" w:rsidR="00CC13AA" w:rsidRDefault="00E871A9">
      <w:r>
        <w:rPr>
          <w:rFonts w:ascii="Arial" w:hAnsi="Arial" w:cs="Arial"/>
          <w:sz w:val="22"/>
          <w:szCs w:val="22"/>
        </w:rPr>
        <w:t xml:space="preserve">DEGREE/CERTIFICATION: </w:t>
      </w:r>
      <w:r>
        <w:rPr>
          <w:rFonts w:ascii="Arial" w:hAnsi="Arial" w:cs="Arial"/>
        </w:rPr>
        <w:t>_____________________</w:t>
      </w:r>
    </w:p>
    <w:p w14:paraId="7DE5EFCB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792D3A86" w14:textId="77777777" w:rsidR="00CC13AA" w:rsidRDefault="00E871A9">
      <w:r>
        <w:rPr>
          <w:rFonts w:ascii="Arial" w:hAnsi="Arial" w:cs="Arial"/>
          <w:b/>
          <w:sz w:val="22"/>
          <w:szCs w:val="22"/>
        </w:rPr>
        <w:t xml:space="preserve">OTHER: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CITY / STATE: </w:t>
      </w:r>
      <w:r>
        <w:rPr>
          <w:rFonts w:ascii="Arial" w:hAnsi="Arial" w:cs="Arial"/>
        </w:rPr>
        <w:t>_____________________</w:t>
      </w:r>
    </w:p>
    <w:p w14:paraId="572B2994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DE6F932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 xml:space="preserve">_____________________ </w:t>
      </w:r>
    </w:p>
    <w:p w14:paraId="10F2B242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49AD3F34" w14:textId="77777777" w:rsidR="00CC13AA" w:rsidRDefault="00E871A9">
      <w:r>
        <w:rPr>
          <w:rFonts w:ascii="Arial" w:hAnsi="Arial" w:cs="Arial"/>
          <w:sz w:val="22"/>
          <w:szCs w:val="22"/>
        </w:rPr>
        <w:t xml:space="preserve">DEGREE/CERTIFICATION: </w:t>
      </w:r>
      <w:r>
        <w:rPr>
          <w:rFonts w:ascii="Arial" w:hAnsi="Arial" w:cs="Arial"/>
        </w:rPr>
        <w:t>_____________________</w:t>
      </w:r>
    </w:p>
    <w:p w14:paraId="165E94B2" w14:textId="77777777" w:rsidR="00CC13AA" w:rsidRDefault="00CC13AA">
      <w:pPr>
        <w:rPr>
          <w:rFonts w:ascii="Arial" w:hAnsi="Arial" w:cs="Arial"/>
        </w:rPr>
      </w:pPr>
    </w:p>
    <w:p w14:paraId="457B2C3B" w14:textId="77777777" w:rsidR="00CC13AA" w:rsidRDefault="00CC13AA">
      <w:pPr>
        <w:rPr>
          <w:rFonts w:ascii="Arial" w:hAnsi="Arial" w:cs="Arial"/>
          <w:b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7DC32D54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BCC9" w14:textId="77777777" w:rsidR="00CC13AA" w:rsidRDefault="00E871A9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PREVIOUS </w:t>
            </w:r>
            <w:r>
              <w:rPr>
                <w:rFonts w:ascii="Arial" w:hAnsi="Arial" w:cs="Arial"/>
                <w:b/>
              </w:rPr>
              <w:t>EMPLOYMENT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43AEE634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7C227F1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5E83143A" w14:textId="77777777" w:rsidR="00CC13AA" w:rsidRDefault="00E871A9">
      <w:r>
        <w:rPr>
          <w:rFonts w:ascii="Arial" w:hAnsi="Arial" w:cs="Arial"/>
          <w:b/>
          <w:sz w:val="22"/>
          <w:szCs w:val="22"/>
        </w:rPr>
        <w:t>EMPLOYER 1: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</w:t>
      </w:r>
    </w:p>
    <w:p w14:paraId="65ABE071" w14:textId="77777777" w:rsidR="00CC13AA" w:rsidRDefault="00E871A9"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>Company / Individual</w:t>
      </w:r>
    </w:p>
    <w:p w14:paraId="0DCE340F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3AAFD13B" w14:textId="77777777" w:rsidR="00CC13AA" w:rsidRDefault="00E871A9"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</w:rPr>
        <w:t xml:space="preserve"> __________________________________ </w:t>
      </w: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</w:rPr>
        <w:t xml:space="preserve"> _____________________</w:t>
      </w:r>
    </w:p>
    <w:p w14:paraId="05FA9D9A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7A7CD643" w14:textId="77777777" w:rsidR="00CC13AA" w:rsidRDefault="00E871A9">
      <w:r>
        <w:rPr>
          <w:rFonts w:ascii="Arial" w:hAnsi="Arial" w:cs="Arial"/>
          <w:sz w:val="22"/>
          <w:szCs w:val="22"/>
        </w:rPr>
        <w:lastRenderedPageBreak/>
        <w:t>ADDRESS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14:paraId="2234C6D2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5DBC3124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7B61D87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_________________________________</w:t>
      </w:r>
    </w:p>
    <w:p w14:paraId="409789A7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10889BB2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63C9AED7" w14:textId="77777777" w:rsidR="00CC13AA" w:rsidRDefault="00E871A9">
      <w:r>
        <w:rPr>
          <w:rFonts w:ascii="Arial" w:hAnsi="Arial" w:cs="Arial"/>
          <w:sz w:val="22"/>
          <w:szCs w:val="22"/>
        </w:rPr>
        <w:t>STARTING PAY: 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  <w:r>
        <w:rPr>
          <w:rFonts w:ascii="Arial" w:hAnsi="Arial" w:cs="Arial"/>
          <w:sz w:val="22"/>
          <w:szCs w:val="22"/>
        </w:rPr>
        <w:t xml:space="preserve"> ENDING PAY: </w:t>
      </w:r>
      <w:r>
        <w:rPr>
          <w:rFonts w:ascii="Arial" w:hAnsi="Arial" w:cs="Arial"/>
          <w:sz w:val="22"/>
          <w:szCs w:val="22"/>
        </w:rPr>
        <w:t>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>SALARY</w:t>
      </w:r>
    </w:p>
    <w:p w14:paraId="4B454A44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3C3EFC94" w14:textId="77777777" w:rsidR="00CC13AA" w:rsidRDefault="00E871A9"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</w:rPr>
        <w:t xml:space="preserve"> ______________ RESPONSIBILITIES: _____________________________</w:t>
      </w:r>
    </w:p>
    <w:p w14:paraId="576C867E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7970699C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>_____________________</w:t>
      </w:r>
    </w:p>
    <w:p w14:paraId="68907DB4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0A33624C" w14:textId="77777777" w:rsidR="00CC13AA" w:rsidRDefault="00E87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REASON FOR LEAVING: 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704EB368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164586A8" w14:textId="77777777" w:rsidR="00CC13AA" w:rsidRDefault="00E871A9">
      <w:r>
        <w:rPr>
          <w:rFonts w:ascii="Arial" w:hAnsi="Arial" w:cs="Arial"/>
          <w:b/>
          <w:sz w:val="22"/>
          <w:szCs w:val="22"/>
        </w:rPr>
        <w:t>EMPLOYER 2: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</w:t>
      </w:r>
    </w:p>
    <w:p w14:paraId="044BA7D6" w14:textId="77777777" w:rsidR="00CC13AA" w:rsidRDefault="00E871A9"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>Company / Individual</w:t>
      </w:r>
    </w:p>
    <w:p w14:paraId="6572772F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735339FC" w14:textId="77777777" w:rsidR="00CC13AA" w:rsidRDefault="00E871A9"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</w:rPr>
        <w:t xml:space="preserve"> __________________________________ </w:t>
      </w: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</w:rPr>
        <w:t xml:space="preserve"> _____________________</w:t>
      </w:r>
    </w:p>
    <w:p w14:paraId="5AE478AC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09F64FB4" w14:textId="77777777" w:rsidR="00CC13AA" w:rsidRDefault="00E871A9"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</w:t>
      </w:r>
    </w:p>
    <w:p w14:paraId="495C7179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7A7A1AED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3967EC7C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</w:t>
      </w:r>
    </w:p>
    <w:p w14:paraId="62E82A96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7FB698A7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B0B288B" w14:textId="77777777" w:rsidR="00CC13AA" w:rsidRDefault="00E871A9">
      <w:r>
        <w:rPr>
          <w:rFonts w:ascii="Arial" w:hAnsi="Arial" w:cs="Arial"/>
          <w:sz w:val="22"/>
          <w:szCs w:val="22"/>
        </w:rPr>
        <w:t>STARTING PAY: 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  <w:r>
        <w:rPr>
          <w:rFonts w:ascii="Arial" w:hAnsi="Arial" w:cs="Arial"/>
          <w:sz w:val="22"/>
          <w:szCs w:val="22"/>
        </w:rPr>
        <w:t xml:space="preserve"> ENDING PAY: </w:t>
      </w:r>
      <w:r>
        <w:rPr>
          <w:rFonts w:ascii="Arial" w:hAnsi="Arial" w:cs="Arial"/>
          <w:sz w:val="22"/>
          <w:szCs w:val="22"/>
        </w:rPr>
        <w:t>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>SALARY</w:t>
      </w:r>
    </w:p>
    <w:p w14:paraId="161F294D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4480296B" w14:textId="77777777" w:rsidR="00CC13AA" w:rsidRDefault="00E871A9"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</w:rPr>
        <w:t xml:space="preserve"> ______________ RESPONSIBILITIES: _____________________________</w:t>
      </w:r>
    </w:p>
    <w:p w14:paraId="03C1BB6D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3A3FF800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>_____________________</w:t>
      </w:r>
    </w:p>
    <w:p w14:paraId="4319E2B4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531AF0E6" w14:textId="77777777" w:rsidR="00CC13AA" w:rsidRDefault="00E87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REASON FOR LEAVING: 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4B989BC5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389CA3D7" w14:textId="77777777" w:rsidR="00CC13AA" w:rsidRDefault="00E871A9">
      <w:r>
        <w:rPr>
          <w:rFonts w:ascii="Arial" w:hAnsi="Arial" w:cs="Arial"/>
          <w:b/>
          <w:sz w:val="22"/>
          <w:szCs w:val="22"/>
        </w:rPr>
        <w:t>EMPLOYER 3: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</w:t>
      </w:r>
    </w:p>
    <w:p w14:paraId="6C464FB0" w14:textId="77777777" w:rsidR="00CC13AA" w:rsidRDefault="00E871A9"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>Company / Individual</w:t>
      </w:r>
    </w:p>
    <w:p w14:paraId="606BF1F2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82DB70B" w14:textId="77777777" w:rsidR="00CC13AA" w:rsidRDefault="00E871A9"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</w:rPr>
        <w:t xml:space="preserve"> __________________________________ </w:t>
      </w: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</w:rPr>
        <w:t xml:space="preserve"> _____________________</w:t>
      </w:r>
    </w:p>
    <w:p w14:paraId="7CD3EA93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68DAF17A" w14:textId="77777777" w:rsidR="00CC13AA" w:rsidRDefault="00E871A9"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</w:t>
      </w:r>
    </w:p>
    <w:p w14:paraId="326EBAB3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5CFD35A6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79000C39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</w:t>
      </w:r>
    </w:p>
    <w:p w14:paraId="11E1EEA1" w14:textId="77777777" w:rsidR="00CC13AA" w:rsidRDefault="00E871A9"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238C5D26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ADE394B" w14:textId="77777777" w:rsidR="00CC13AA" w:rsidRDefault="00E871A9">
      <w:r>
        <w:rPr>
          <w:rFonts w:ascii="Arial" w:hAnsi="Arial" w:cs="Arial"/>
          <w:sz w:val="22"/>
          <w:szCs w:val="22"/>
        </w:rPr>
        <w:t>STARTING PAY: 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  <w:r>
        <w:rPr>
          <w:rFonts w:ascii="Arial" w:hAnsi="Arial" w:cs="Arial"/>
          <w:sz w:val="22"/>
          <w:szCs w:val="22"/>
        </w:rPr>
        <w:t xml:space="preserve"> ENDING PAY: </w:t>
      </w:r>
      <w:r>
        <w:rPr>
          <w:rFonts w:ascii="Arial" w:hAnsi="Arial" w:cs="Arial"/>
          <w:sz w:val="22"/>
          <w:szCs w:val="22"/>
        </w:rPr>
        <w:t>$________</w:t>
      </w:r>
      <w:r>
        <w:rPr>
          <w:rFonts w:ascii="Arial" w:hAnsi="Arial" w:cs="Arial"/>
          <w:sz w:val="22"/>
          <w:szCs w:val="22"/>
          <w14:shadow w14:blurRad="50749" w14:dist="50749" w14:dir="5400000" w14:sx="100000" w14:sy="100000" w14:kx="0" w14:ky="0" w14:algn="b">
            <w14:srgbClr w14:val="FFFFFF"/>
          </w14:shadow>
        </w:rPr>
        <w:t>_</w:t>
      </w:r>
      <w:r>
        <w:rPr>
          <w:rFonts w:ascii="Arial" w:hAnsi="Arial" w:cs="Arial"/>
          <w14:shadow w14:blurRad="50749" w14:dist="50749" w14:dir="5400000" w14:sx="100000" w14:sy="100000" w14:kx="0" w14:ky="0" w14:algn="b">
            <w14:srgbClr w14:val="FFFFFF"/>
          </w14:shadow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 xml:space="preserve">HOUR 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r>
        <w:rPr>
          <w:rFonts w:ascii="Arial" w:hAnsi="Arial" w:cs="Arial"/>
          <w:sz w:val="16"/>
          <w:szCs w:val="16"/>
        </w:rPr>
        <w:t>SALARY</w:t>
      </w:r>
    </w:p>
    <w:p w14:paraId="1A48DED2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7898D954" w14:textId="77777777" w:rsidR="00CC13AA" w:rsidRDefault="00E871A9">
      <w:r>
        <w:rPr>
          <w:rFonts w:ascii="Arial" w:hAnsi="Arial" w:cs="Arial"/>
          <w:sz w:val="22"/>
          <w:szCs w:val="22"/>
        </w:rPr>
        <w:t>JOB TITLE:</w:t>
      </w:r>
      <w:r>
        <w:rPr>
          <w:rFonts w:ascii="Arial" w:hAnsi="Arial" w:cs="Arial"/>
        </w:rPr>
        <w:t xml:space="preserve"> ______________ RESPONSIBILITIES: _____________________________</w:t>
      </w:r>
    </w:p>
    <w:p w14:paraId="1AD670D1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2FB2BACC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>_____________________</w:t>
      </w:r>
    </w:p>
    <w:p w14:paraId="76B4F8C6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17B8CDE0" w14:textId="77777777" w:rsidR="00CC13AA" w:rsidRDefault="00E87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27BECD4A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5DD64B39" w14:textId="77777777" w:rsidR="00CC13AA" w:rsidRDefault="00CC13AA">
      <w:pPr>
        <w:rPr>
          <w:rFonts w:ascii="Arial" w:hAnsi="Arial" w:cs="Arial"/>
          <w:b/>
          <w:sz w:val="16"/>
          <w:szCs w:val="16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3F1D51B0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C485" w14:textId="77777777" w:rsidR="00CC13AA" w:rsidRDefault="00E871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  <w:p w14:paraId="7B4FCAA0" w14:textId="77777777" w:rsidR="00CC13AA" w:rsidRDefault="00E871A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(PROFESSIONAL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ONLY)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</w:tr>
    </w:tbl>
    <w:p w14:paraId="62D3B22A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6E66DE4E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7B6B497F" w14:textId="77777777" w:rsidR="00CC13AA" w:rsidRDefault="00E871A9">
      <w:r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RELATIONSHIP:</w:t>
      </w:r>
      <w:r>
        <w:rPr>
          <w:rFonts w:ascii="Arial" w:hAnsi="Arial" w:cs="Arial"/>
        </w:rPr>
        <w:t xml:space="preserve"> ______________</w:t>
      </w:r>
    </w:p>
    <w:p w14:paraId="5DEF9461" w14:textId="77777777" w:rsidR="00CC13AA" w:rsidRDefault="00E871A9"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4B1C4832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70A82C7" w14:textId="77777777" w:rsidR="00CC13AA" w:rsidRDefault="00E871A9">
      <w:r>
        <w:rPr>
          <w:rFonts w:ascii="Arial" w:hAnsi="Arial" w:cs="Arial"/>
          <w:sz w:val="22"/>
          <w:szCs w:val="22"/>
        </w:rPr>
        <w:t>COMPANY:</w:t>
      </w:r>
      <w:r>
        <w:rPr>
          <w:rFonts w:ascii="Arial" w:hAnsi="Arial" w:cs="Arial"/>
        </w:rPr>
        <w:t xml:space="preserve"> 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TITLE:</w:t>
      </w:r>
      <w:r>
        <w:rPr>
          <w:rFonts w:ascii="Arial" w:hAnsi="Arial" w:cs="Arial"/>
        </w:rPr>
        <w:t xml:space="preserve"> ______________</w:t>
      </w:r>
    </w:p>
    <w:p w14:paraId="0947D341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380189E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043D1B20" w14:textId="77777777" w:rsidR="00CC13AA" w:rsidRDefault="00E871A9"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</w:rPr>
        <w:t xml:space="preserve"> __________________________________ </w:t>
      </w: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</w:rPr>
        <w:t xml:space="preserve"> _____________________</w:t>
      </w:r>
    </w:p>
    <w:p w14:paraId="3746572B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208ADD79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0A5F1E10" w14:textId="77777777" w:rsidR="00CC13AA" w:rsidRDefault="00E871A9">
      <w:r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RELATIONSHIP:</w:t>
      </w:r>
      <w:r>
        <w:rPr>
          <w:rFonts w:ascii="Arial" w:hAnsi="Arial" w:cs="Arial"/>
        </w:rPr>
        <w:t xml:space="preserve"> ______________</w:t>
      </w:r>
    </w:p>
    <w:p w14:paraId="7E10FAA4" w14:textId="77777777" w:rsidR="00CC13AA" w:rsidRDefault="00E871A9"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</w:t>
      </w:r>
      <w:r>
        <w:rPr>
          <w:rFonts w:ascii="Arial" w:hAnsi="Arial" w:cs="Arial"/>
          <w:sz w:val="16"/>
          <w:szCs w:val="16"/>
        </w:rPr>
        <w:t xml:space="preserve">                                              Last       </w:t>
      </w:r>
    </w:p>
    <w:p w14:paraId="6C6C5392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2CEFAC2" w14:textId="77777777" w:rsidR="00CC13AA" w:rsidRDefault="00E871A9">
      <w:r>
        <w:rPr>
          <w:rFonts w:ascii="Arial" w:hAnsi="Arial" w:cs="Arial"/>
          <w:sz w:val="22"/>
          <w:szCs w:val="22"/>
        </w:rPr>
        <w:t>COMPANY:</w:t>
      </w:r>
      <w:r>
        <w:rPr>
          <w:rFonts w:ascii="Arial" w:hAnsi="Arial" w:cs="Arial"/>
        </w:rPr>
        <w:t xml:space="preserve"> ________________________________ </w:t>
      </w:r>
      <w:r>
        <w:rPr>
          <w:rFonts w:ascii="Arial" w:hAnsi="Arial" w:cs="Arial"/>
          <w:sz w:val="22"/>
          <w:szCs w:val="22"/>
        </w:rPr>
        <w:t>TITLE:</w:t>
      </w:r>
      <w:r>
        <w:rPr>
          <w:rFonts w:ascii="Arial" w:hAnsi="Arial" w:cs="Arial"/>
        </w:rPr>
        <w:t xml:space="preserve"> ______________</w:t>
      </w:r>
    </w:p>
    <w:p w14:paraId="29769B8D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463A371B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4260DA34" w14:textId="77777777" w:rsidR="00CC13AA" w:rsidRDefault="00E871A9"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</w:rPr>
        <w:t xml:space="preserve"> __________________________________ </w:t>
      </w: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</w:rPr>
        <w:t xml:space="preserve"> _____________________</w:t>
      </w:r>
    </w:p>
    <w:p w14:paraId="189FDD1A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47F1EA9D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26C25D68" w14:textId="77777777" w:rsidR="00CC13AA" w:rsidRDefault="00E871A9">
      <w:r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RELATIONSHIP:</w:t>
      </w:r>
      <w:r>
        <w:rPr>
          <w:rFonts w:ascii="Arial" w:hAnsi="Arial" w:cs="Arial"/>
        </w:rPr>
        <w:t xml:space="preserve"> ______________</w:t>
      </w:r>
    </w:p>
    <w:p w14:paraId="0986267E" w14:textId="77777777" w:rsidR="00CC13AA" w:rsidRDefault="00E871A9"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7A7F5CBA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03154B2D" w14:textId="77777777" w:rsidR="00CC13AA" w:rsidRDefault="00E871A9">
      <w:r>
        <w:rPr>
          <w:rFonts w:ascii="Arial" w:hAnsi="Arial" w:cs="Arial"/>
          <w:sz w:val="22"/>
          <w:szCs w:val="22"/>
        </w:rPr>
        <w:t>COMPANY:</w:t>
      </w:r>
      <w:r>
        <w:rPr>
          <w:rFonts w:ascii="Arial" w:hAnsi="Arial" w:cs="Arial"/>
        </w:rPr>
        <w:t xml:space="preserve"> ________________________________ </w:t>
      </w:r>
      <w:r>
        <w:rPr>
          <w:rFonts w:ascii="Arial" w:hAnsi="Arial" w:cs="Arial"/>
          <w:sz w:val="22"/>
          <w:szCs w:val="22"/>
        </w:rPr>
        <w:t>TITLE:</w:t>
      </w:r>
      <w:r>
        <w:rPr>
          <w:rFonts w:ascii="Arial" w:hAnsi="Arial" w:cs="Arial"/>
        </w:rPr>
        <w:t xml:space="preserve"> ______________</w:t>
      </w:r>
    </w:p>
    <w:p w14:paraId="62F1BDB6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6F07CA14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8E065BE" w14:textId="77777777" w:rsidR="00CC13AA" w:rsidRDefault="00E871A9"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</w:rPr>
        <w:t xml:space="preserve"> __________________________________ </w:t>
      </w:r>
      <w:r>
        <w:rPr>
          <w:rFonts w:ascii="Arial" w:hAnsi="Arial" w:cs="Arial"/>
          <w:sz w:val="22"/>
          <w:szCs w:val="22"/>
        </w:rPr>
        <w:t>PHONE:</w:t>
      </w:r>
      <w:r>
        <w:rPr>
          <w:rFonts w:ascii="Arial" w:hAnsi="Arial" w:cs="Arial"/>
        </w:rPr>
        <w:t xml:space="preserve"> _____________________</w:t>
      </w:r>
    </w:p>
    <w:p w14:paraId="73ABE2E4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242C3FDD" w14:textId="77777777" w:rsidR="00CC13AA" w:rsidRDefault="00CC13AA">
      <w:pPr>
        <w:rPr>
          <w:rFonts w:ascii="Arial" w:hAnsi="Arial" w:cs="Arial"/>
          <w:sz w:val="22"/>
          <w:szCs w:val="2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5B90DD70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BEA7" w14:textId="77777777" w:rsidR="00CC13AA" w:rsidRDefault="00E871A9">
            <w:pPr>
              <w:jc w:val="center"/>
            </w:pPr>
            <w:r>
              <w:rPr>
                <w:rFonts w:ascii="Arial" w:hAnsi="Arial" w:cs="Arial"/>
                <w:b/>
              </w:rPr>
              <w:t>MILITARY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5F8C0A8C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1A7D762D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5A2B639A" w14:textId="77777777" w:rsidR="00CC13AA" w:rsidRDefault="00E871A9">
      <w:r>
        <w:rPr>
          <w:rFonts w:ascii="Arial" w:hAnsi="Arial" w:cs="Arial"/>
          <w:b/>
          <w:sz w:val="22"/>
          <w:szCs w:val="22"/>
        </w:rPr>
        <w:t>ARE YOU A VETERAN?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4D99012F" w14:textId="77777777" w:rsidR="00CC13AA" w:rsidRDefault="00CC13AA">
      <w:pPr>
        <w:rPr>
          <w:rFonts w:ascii="Arial" w:hAnsi="Arial" w:cs="Arial"/>
          <w:b/>
          <w:sz w:val="22"/>
          <w:szCs w:val="22"/>
        </w:rPr>
      </w:pPr>
    </w:p>
    <w:p w14:paraId="01CF33AE" w14:textId="77777777" w:rsidR="00CC13AA" w:rsidRDefault="00E871A9">
      <w:r>
        <w:rPr>
          <w:rFonts w:ascii="Arial" w:hAnsi="Arial" w:cs="Arial"/>
          <w:sz w:val="22"/>
          <w:szCs w:val="22"/>
        </w:rPr>
        <w:t>BRANCH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RANK AT DISCHARGE: </w:t>
      </w:r>
      <w:r>
        <w:rPr>
          <w:rFonts w:ascii="Arial" w:hAnsi="Arial" w:cs="Arial"/>
        </w:rPr>
        <w:t>_____________________</w:t>
      </w:r>
    </w:p>
    <w:p w14:paraId="04FE5841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2C8C7861" w14:textId="77777777" w:rsidR="00CC13AA" w:rsidRDefault="00E871A9">
      <w:r>
        <w:rPr>
          <w:rFonts w:ascii="Arial" w:hAnsi="Arial" w:cs="Arial"/>
          <w:sz w:val="22"/>
          <w:szCs w:val="22"/>
        </w:rPr>
        <w:t xml:space="preserve">FROM: </w:t>
      </w:r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</w:rPr>
        <w:t xml:space="preserve">_____________________ </w:t>
      </w:r>
    </w:p>
    <w:p w14:paraId="23F2E5A4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386088F3" w14:textId="77777777" w:rsidR="00CC13AA" w:rsidRDefault="00E871A9">
      <w:r>
        <w:rPr>
          <w:rFonts w:ascii="Arial" w:hAnsi="Arial" w:cs="Arial"/>
          <w:sz w:val="22"/>
          <w:szCs w:val="22"/>
        </w:rPr>
        <w:t xml:space="preserve">TYPE OF DISCHARGE: </w:t>
      </w:r>
      <w:r>
        <w:rPr>
          <w:rFonts w:ascii="Arial" w:hAnsi="Arial" w:cs="Arial"/>
        </w:rPr>
        <w:t>_____________________</w:t>
      </w:r>
    </w:p>
    <w:p w14:paraId="6A72B598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4DAD6C2C" w14:textId="77777777" w:rsidR="00CC13AA" w:rsidRDefault="00E871A9">
      <w:r>
        <w:rPr>
          <w:rFonts w:ascii="Arial" w:hAnsi="Arial" w:cs="Arial"/>
          <w:sz w:val="22"/>
          <w:szCs w:val="22"/>
        </w:rPr>
        <w:t xml:space="preserve">IF NOT HONORABLE, PLEASE EXPLAIN: </w:t>
      </w:r>
      <w:r>
        <w:rPr>
          <w:rFonts w:ascii="Arial" w:hAnsi="Arial" w:cs="Arial"/>
        </w:rPr>
        <w:t>______________________________________</w:t>
      </w:r>
    </w:p>
    <w:p w14:paraId="111BB9AA" w14:textId="77777777" w:rsidR="00CC13AA" w:rsidRDefault="00CC13AA">
      <w:pPr>
        <w:rPr>
          <w:rFonts w:ascii="Arial" w:hAnsi="Arial" w:cs="Arial"/>
        </w:rPr>
      </w:pPr>
    </w:p>
    <w:p w14:paraId="6FAE74E3" w14:textId="77777777" w:rsidR="00CC13AA" w:rsidRDefault="00CC13AA">
      <w:pPr>
        <w:rPr>
          <w:rFonts w:ascii="Arial" w:hAnsi="Arial" w:cs="Arial"/>
          <w:sz w:val="22"/>
          <w:szCs w:val="22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7D86F8D4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2945" w14:textId="77777777" w:rsidR="00CC13AA" w:rsidRDefault="00E871A9">
            <w:pPr>
              <w:jc w:val="center"/>
            </w:pPr>
            <w:r>
              <w:rPr>
                <w:rFonts w:ascii="Arial" w:hAnsi="Arial" w:cs="Arial"/>
                <w:b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3E04E922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5D708A9A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41821A33" w14:textId="77777777" w:rsidR="00CC13AA" w:rsidRDefault="00E871A9">
      <w:r>
        <w:rPr>
          <w:rFonts w:ascii="Arial" w:hAnsi="Arial" w:cs="Arial"/>
          <w:b/>
          <w:sz w:val="22"/>
          <w:szCs w:val="22"/>
        </w:rPr>
        <w:t>IF ASKED, ARE YOU WILLING TO CONSENT TO A BACKGROUND CHEC</w:t>
      </w:r>
      <w:r>
        <w:rPr>
          <w:rFonts w:ascii="Arial" w:hAnsi="Arial" w:cs="Arial"/>
          <w:b/>
          <w:sz w:val="22"/>
          <w:szCs w:val="22"/>
        </w:rPr>
        <w:t>K?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egoe UI Symbol" w:hAnsi="Segoe UI Symbol" w:cs="Segoe UI Symbol"/>
          <w:sz w:val="22"/>
          <w:szCs w:val="22"/>
        </w:rPr>
        <w:t xml:space="preserve">☐ </w:t>
      </w:r>
      <w:proofErr w:type="gramStart"/>
      <w:r>
        <w:rPr>
          <w:rFonts w:ascii="Arial" w:hAnsi="Arial" w:cs="Arial"/>
          <w:sz w:val="16"/>
          <w:szCs w:val="16"/>
        </w:rPr>
        <w:t xml:space="preserve">YES  </w:t>
      </w:r>
      <w:r>
        <w:rPr>
          <w:rFonts w:ascii="Segoe UI Symbol" w:hAnsi="Segoe UI Symbol" w:cs="Segoe UI Symbol"/>
          <w:sz w:val="22"/>
          <w:szCs w:val="22"/>
        </w:rPr>
        <w:t>☐</w:t>
      </w:r>
      <w:proofErr w:type="gramEnd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</w:p>
    <w:p w14:paraId="3733F1B7" w14:textId="77777777" w:rsidR="00CC13AA" w:rsidRDefault="00CC13AA">
      <w:pPr>
        <w:rPr>
          <w:rFonts w:ascii="Arial" w:hAnsi="Arial" w:cs="Arial"/>
        </w:rPr>
      </w:pPr>
    </w:p>
    <w:p w14:paraId="5ECCD57E" w14:textId="77777777" w:rsidR="00CC13AA" w:rsidRDefault="00CC13AA">
      <w:pPr>
        <w:rPr>
          <w:rFonts w:ascii="Arial" w:hAnsi="Arial" w:cs="Arial"/>
          <w:sz w:val="16"/>
          <w:szCs w:val="16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3AA" w14:paraId="3ED2011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1EB5" w14:textId="77777777" w:rsidR="00CC13AA" w:rsidRDefault="00E871A9">
            <w:pPr>
              <w:jc w:val="center"/>
            </w:pPr>
            <w:r>
              <w:rPr>
                <w:rFonts w:ascii="Arial" w:hAnsi="Arial" w:cs="Arial"/>
                <w:b/>
              </w:rPr>
              <w:t>DISCLAIMER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</w:tbl>
    <w:p w14:paraId="1980823C" w14:textId="77777777" w:rsidR="00CC13AA" w:rsidRDefault="00CC13AA">
      <w:pPr>
        <w:rPr>
          <w:rFonts w:ascii="Arial" w:hAnsi="Arial" w:cs="Arial"/>
          <w:sz w:val="16"/>
          <w:szCs w:val="16"/>
        </w:rPr>
      </w:pPr>
    </w:p>
    <w:p w14:paraId="7210F815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100A37FD" w14:textId="77777777" w:rsidR="00CC13AA" w:rsidRDefault="00E87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understands that this is an Equal Opportunity Employer and committed to excellence through diversity. In order to ensure this application is acceptable, please print or type with the </w:t>
      </w:r>
      <w:r>
        <w:rPr>
          <w:rFonts w:ascii="Arial" w:hAnsi="Arial" w:cs="Arial"/>
          <w:sz w:val="22"/>
          <w:szCs w:val="22"/>
        </w:rPr>
        <w:t xml:space="preserve">application being fully completed </w:t>
      </w:r>
      <w:proofErr w:type="gramStart"/>
      <w:r>
        <w:rPr>
          <w:rFonts w:ascii="Arial" w:hAnsi="Arial" w:cs="Arial"/>
          <w:sz w:val="22"/>
          <w:szCs w:val="22"/>
        </w:rPr>
        <w:t>in order for</w:t>
      </w:r>
      <w:proofErr w:type="gramEnd"/>
      <w:r>
        <w:rPr>
          <w:rFonts w:ascii="Arial" w:hAnsi="Arial" w:cs="Arial"/>
          <w:sz w:val="22"/>
          <w:szCs w:val="22"/>
        </w:rPr>
        <w:t xml:space="preserve"> it to be considered. </w:t>
      </w:r>
    </w:p>
    <w:p w14:paraId="7312B036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2EFEF683" w14:textId="77777777" w:rsidR="00CC13AA" w:rsidRDefault="00E87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section EVEN IF you decide to attach a resume.</w:t>
      </w:r>
    </w:p>
    <w:p w14:paraId="0643D2D7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72FC2E03" w14:textId="77777777" w:rsidR="00CC13AA" w:rsidRDefault="00E87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the Applicant, certify that my answers are true and honest to the best of my knowledge. If this application leads </w:t>
      </w:r>
      <w:r>
        <w:rPr>
          <w:rFonts w:ascii="Arial" w:hAnsi="Arial" w:cs="Arial"/>
          <w:sz w:val="22"/>
          <w:szCs w:val="22"/>
        </w:rPr>
        <w:t>to my eventual employment, I understand that any false or misleading information in my application or interview may result in my employment being terminated.</w:t>
      </w:r>
    </w:p>
    <w:p w14:paraId="4F7E13DD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32CCD8FB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77ACEAE6" w14:textId="77777777" w:rsidR="00CC13AA" w:rsidRDefault="00E871A9">
      <w:r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_________________________________ DATE _____________________</w:t>
      </w:r>
    </w:p>
    <w:p w14:paraId="3FBC71F7" w14:textId="77777777" w:rsidR="00CC13AA" w:rsidRDefault="00CC13AA">
      <w:pPr>
        <w:rPr>
          <w:rFonts w:ascii="Arial" w:hAnsi="Arial" w:cs="Arial"/>
          <w:sz w:val="22"/>
          <w:szCs w:val="22"/>
        </w:rPr>
      </w:pPr>
    </w:p>
    <w:p w14:paraId="3B6CE6AC" w14:textId="77777777" w:rsidR="00CC13AA" w:rsidRDefault="00E871A9">
      <w:r>
        <w:rPr>
          <w:rFonts w:ascii="Arial" w:hAnsi="Arial" w:cs="Arial"/>
          <w:b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_________________________________</w:t>
      </w:r>
    </w:p>
    <w:p w14:paraId="5BDA3B6F" w14:textId="77777777" w:rsidR="00CC13AA" w:rsidRDefault="00CC13AA">
      <w:pPr>
        <w:rPr>
          <w:rFonts w:ascii="Arial" w:hAnsi="Arial" w:cs="Arial"/>
          <w:sz w:val="22"/>
          <w:szCs w:val="22"/>
        </w:rPr>
      </w:pPr>
    </w:p>
    <w:sectPr w:rsidR="00CC13AA">
      <w:footerReference w:type="default" r:id="rId7"/>
      <w:pgSz w:w="12240" w:h="15840"/>
      <w:pgMar w:top="981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CC83" w14:textId="77777777" w:rsidR="00E871A9" w:rsidRDefault="00E871A9">
      <w:r>
        <w:separator/>
      </w:r>
    </w:p>
  </w:endnote>
  <w:endnote w:type="continuationSeparator" w:id="0">
    <w:p w14:paraId="2B8E7688" w14:textId="77777777" w:rsidR="00E871A9" w:rsidRDefault="00E8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A8A6" w14:textId="77777777" w:rsidR="0015039A" w:rsidRDefault="00E871A9">
    <w:pPr>
      <w:pStyle w:val="Footer"/>
      <w:tabs>
        <w:tab w:val="clear" w:pos="4680"/>
        <w:tab w:val="clear" w:pos="9360"/>
        <w:tab w:val="left" w:pos="61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867B7" wp14:editId="016F8963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1267" cy="146047"/>
              <wp:effectExtent l="0" t="0" r="6983" b="6353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267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EF64D65" w14:textId="77777777" w:rsidR="0015039A" w:rsidRDefault="00E871A9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867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6.4pt;width:96.95pt;height:1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" filled="f" stroked="f">
              <v:textbox style="mso-fit-shape-to-text:t" inset="0,0,0,0">
                <w:txbxContent>
                  <w:p w14:paraId="2EF64D65" w14:textId="77777777" w:rsidR="0015039A" w:rsidRDefault="00E871A9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1B2D" w14:textId="77777777" w:rsidR="00E871A9" w:rsidRDefault="00E871A9">
      <w:r>
        <w:rPr>
          <w:color w:val="000000"/>
        </w:rPr>
        <w:separator/>
      </w:r>
    </w:p>
  </w:footnote>
  <w:footnote w:type="continuationSeparator" w:id="0">
    <w:p w14:paraId="252665D6" w14:textId="77777777" w:rsidR="00E871A9" w:rsidRDefault="00E8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13AA"/>
    <w:rsid w:val="009C2F82"/>
    <w:rsid w:val="00CC13AA"/>
    <w:rsid w:val="00E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F6EF"/>
  <w15:docId w15:val="{F43ECFE3-E42B-4315-BCFF-C48882F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Halfacre, Akiya</cp:lastModifiedBy>
  <cp:revision>2</cp:revision>
  <cp:lastPrinted>2022-01-07T13:55:00Z</cp:lastPrinted>
  <dcterms:created xsi:type="dcterms:W3CDTF">2022-04-10T13:57:00Z</dcterms:created>
  <dcterms:modified xsi:type="dcterms:W3CDTF">2022-04-10T13:57:00Z</dcterms:modified>
</cp:coreProperties>
</file>